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after="0" w:line="610" w:lineRule="exact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5</w:t>
      </w:r>
    </w:p>
    <w:p>
      <w:pPr>
        <w:pStyle w:val="16"/>
        <w:spacing w:after="0" w:line="240" w:lineRule="exact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2024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年郴州市青少年太空机器人竞赛</w:t>
      </w:r>
    </w:p>
    <w:p>
      <w:pPr>
        <w:spacing w:line="7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优秀组织单位和优秀组织工作者推荐表</w:t>
      </w:r>
    </w:p>
    <w:p>
      <w:pPr>
        <w:ind w:right="-574"/>
        <w:jc w:val="left"/>
        <w:rPr>
          <w:rFonts w:ascii="Times New Roman" w:hAnsi="Times New Roman" w:eastAsia="仿宋_GB2312"/>
          <w:sz w:val="24"/>
        </w:rPr>
      </w:pPr>
    </w:p>
    <w:tbl>
      <w:tblPr>
        <w:tblStyle w:val="8"/>
        <w:tblW w:w="8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01"/>
        <w:gridCol w:w="1782"/>
        <w:gridCol w:w="1694"/>
        <w:gridCol w:w="2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申报单位名称</w:t>
            </w:r>
          </w:p>
        </w:tc>
        <w:tc>
          <w:tcPr>
            <w:tcW w:w="688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单位负责人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基本信息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名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职务或职称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电子邮箱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1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申报单位本年度竞赛组织情况概述</w:t>
            </w:r>
          </w:p>
        </w:tc>
        <w:tc>
          <w:tcPr>
            <w:tcW w:w="6881" w:type="dxa"/>
            <w:gridSpan w:val="4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1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县市区组织单位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意见</w:t>
            </w:r>
          </w:p>
        </w:tc>
        <w:tc>
          <w:tcPr>
            <w:tcW w:w="6881" w:type="dxa"/>
            <w:gridSpan w:val="4"/>
            <w:tcBorders>
              <w:bottom w:val="single" w:color="auto" w:sz="12" w:space="0"/>
            </w:tcBorders>
          </w:tcPr>
          <w:p>
            <w:pPr>
              <w:spacing w:line="5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申报内容属实，同意参加</w:t>
            </w:r>
            <w:r>
              <w:rPr>
                <w:rFonts w:ascii="Times New Roman" w:hAnsi="Times New Roman"/>
                <w:szCs w:val="21"/>
              </w:rPr>
              <w:t>2024</w:t>
            </w:r>
            <w:r>
              <w:rPr>
                <w:rFonts w:hint="eastAsia" w:ascii="Times New Roman" w:hAnsi="Times New Roman"/>
                <w:szCs w:val="21"/>
              </w:rPr>
              <w:t>郴州市青少年太空机器人竞赛优秀组织单位评选，同意推荐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Cs w:val="21"/>
              </w:rPr>
              <w:t>为优秀组织工作者。</w:t>
            </w:r>
          </w:p>
          <w:p>
            <w:pPr>
              <w:pStyle w:val="2"/>
              <w:ind w:left="31680" w:firstLine="31680"/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负责人签名：</w:t>
            </w:r>
            <w:r>
              <w:rPr>
                <w:rFonts w:ascii="Times New Roman" w:hAnsi="Times New Roman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/>
                <w:szCs w:val="21"/>
              </w:rPr>
              <w:t>（单位盖章）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>
      <w:pPr>
        <w:spacing w:beforeLines="50"/>
        <w:ind w:right="-573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szCs w:val="21"/>
        </w:rPr>
        <w:t>说明：</w:t>
      </w:r>
      <w:r>
        <w:rPr>
          <w:rFonts w:ascii="Times New Roman" w:hAnsi="Times New Roman"/>
          <w:szCs w:val="21"/>
        </w:rPr>
        <w:t>1.</w:t>
      </w:r>
      <w:r>
        <w:rPr>
          <w:rFonts w:hint="eastAsia" w:ascii="Times New Roman" w:hAnsi="Times New Roman"/>
          <w:szCs w:val="21"/>
        </w:rPr>
        <w:t>本表供各县市区、市直学校等竞赛组织单位推荐优秀组织单位和优秀组织工作者使用。</w:t>
      </w:r>
    </w:p>
    <w:p>
      <w:pPr>
        <w:ind w:right="-574" w:firstLine="630" w:firstLineChars="3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>本表须与被推荐单位组织工作报告一并上报。</w:t>
      </w:r>
      <w:bookmarkStart w:id="0" w:name="_GoBack"/>
      <w:bookmarkEnd w:id="0"/>
    </w:p>
    <w:p>
      <w:pPr>
        <w:pStyle w:val="16"/>
        <w:spacing w:after="0" w:line="2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center"/>
      <w:rPr>
        <w:rStyle w:val="10"/>
        <w:rFonts w:ascii="宋体"/>
        <w:sz w:val="21"/>
        <w:szCs w:val="21"/>
      </w:rPr>
    </w:pPr>
    <w:r>
      <w:rPr>
        <w:rStyle w:val="10"/>
        <w:rFonts w:ascii="宋体" w:hAnsi="宋体"/>
        <w:sz w:val="21"/>
        <w:szCs w:val="21"/>
      </w:rPr>
      <w:t xml:space="preserve">— </w:t>
    </w:r>
    <w:r>
      <w:rPr>
        <w:rStyle w:val="10"/>
        <w:rFonts w:ascii="Times New Roman" w:hAnsi="Times New Roman"/>
        <w:sz w:val="24"/>
        <w:szCs w:val="24"/>
      </w:rPr>
      <w:fldChar w:fldCharType="begin"/>
    </w:r>
    <w:r>
      <w:rPr>
        <w:rStyle w:val="10"/>
        <w:rFonts w:ascii="Times New Roman" w:hAnsi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/>
        <w:sz w:val="24"/>
        <w:szCs w:val="24"/>
      </w:rPr>
      <w:fldChar w:fldCharType="separate"/>
    </w:r>
    <w:r>
      <w:rPr>
        <w:rStyle w:val="10"/>
        <w:rFonts w:ascii="Times New Roman" w:hAnsi="Times New Roman"/>
        <w:sz w:val="24"/>
        <w:szCs w:val="24"/>
      </w:rPr>
      <w:t>14</w:t>
    </w:r>
    <w:r>
      <w:rPr>
        <w:rStyle w:val="10"/>
        <w:rFonts w:ascii="Times New Roman" w:hAnsi="Times New Roman"/>
        <w:sz w:val="24"/>
        <w:szCs w:val="24"/>
      </w:rPr>
      <w:fldChar w:fldCharType="end"/>
    </w:r>
    <w:r>
      <w:rPr>
        <w:rStyle w:val="10"/>
        <w:rFonts w:ascii="宋体" w:hAnsi="宋体"/>
        <w:sz w:val="21"/>
        <w:szCs w:val="21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Q5NTY3NDE0YTMwNTczYTJiNjk5NjliMDk1MDRmYzIifQ=="/>
  </w:docVars>
  <w:rsids>
    <w:rsidRoot w:val="00E42B7E"/>
    <w:rsid w:val="000010B6"/>
    <w:rsid w:val="00110316"/>
    <w:rsid w:val="0017709D"/>
    <w:rsid w:val="00197CF9"/>
    <w:rsid w:val="001F7B56"/>
    <w:rsid w:val="002D3323"/>
    <w:rsid w:val="00357559"/>
    <w:rsid w:val="004A613D"/>
    <w:rsid w:val="00593619"/>
    <w:rsid w:val="00677FA0"/>
    <w:rsid w:val="006A2B4F"/>
    <w:rsid w:val="00722E37"/>
    <w:rsid w:val="00761471"/>
    <w:rsid w:val="007A4B22"/>
    <w:rsid w:val="009B51F8"/>
    <w:rsid w:val="00B5679E"/>
    <w:rsid w:val="00C17E55"/>
    <w:rsid w:val="00C25970"/>
    <w:rsid w:val="00C37166"/>
    <w:rsid w:val="00DA10F0"/>
    <w:rsid w:val="00E42B7E"/>
    <w:rsid w:val="00E44B98"/>
    <w:rsid w:val="00F0287A"/>
    <w:rsid w:val="00F07393"/>
    <w:rsid w:val="00F15BF9"/>
    <w:rsid w:val="00F35B7E"/>
    <w:rsid w:val="00F62EB1"/>
    <w:rsid w:val="01073F95"/>
    <w:rsid w:val="0142419C"/>
    <w:rsid w:val="01493450"/>
    <w:rsid w:val="0301684B"/>
    <w:rsid w:val="03042C3E"/>
    <w:rsid w:val="037512A2"/>
    <w:rsid w:val="03916E52"/>
    <w:rsid w:val="047160CD"/>
    <w:rsid w:val="06A048C1"/>
    <w:rsid w:val="08844FB3"/>
    <w:rsid w:val="0A52118B"/>
    <w:rsid w:val="0E18035D"/>
    <w:rsid w:val="0F7F433F"/>
    <w:rsid w:val="0FA83485"/>
    <w:rsid w:val="10410319"/>
    <w:rsid w:val="10870E36"/>
    <w:rsid w:val="118413E4"/>
    <w:rsid w:val="11F72A57"/>
    <w:rsid w:val="12A3163D"/>
    <w:rsid w:val="14141D16"/>
    <w:rsid w:val="14AB79D8"/>
    <w:rsid w:val="15153F00"/>
    <w:rsid w:val="15D87A9A"/>
    <w:rsid w:val="16242AE5"/>
    <w:rsid w:val="16CE1574"/>
    <w:rsid w:val="16FE44C3"/>
    <w:rsid w:val="17CD575C"/>
    <w:rsid w:val="184D089A"/>
    <w:rsid w:val="196102CC"/>
    <w:rsid w:val="19DB7621"/>
    <w:rsid w:val="1AC620B1"/>
    <w:rsid w:val="1B804021"/>
    <w:rsid w:val="1C090C42"/>
    <w:rsid w:val="1C191F00"/>
    <w:rsid w:val="1CB20AF0"/>
    <w:rsid w:val="1DEE49DF"/>
    <w:rsid w:val="1E4A2AB4"/>
    <w:rsid w:val="1F361DAC"/>
    <w:rsid w:val="1F495797"/>
    <w:rsid w:val="204D3811"/>
    <w:rsid w:val="20614F3C"/>
    <w:rsid w:val="2240711D"/>
    <w:rsid w:val="22EF5136"/>
    <w:rsid w:val="2367514B"/>
    <w:rsid w:val="23B11918"/>
    <w:rsid w:val="23E86B07"/>
    <w:rsid w:val="241861AC"/>
    <w:rsid w:val="245D606B"/>
    <w:rsid w:val="245F6CF7"/>
    <w:rsid w:val="247D483F"/>
    <w:rsid w:val="24A177C8"/>
    <w:rsid w:val="254F5F31"/>
    <w:rsid w:val="25804CBC"/>
    <w:rsid w:val="25822FA4"/>
    <w:rsid w:val="25DF552C"/>
    <w:rsid w:val="26E64CDC"/>
    <w:rsid w:val="27AB3D22"/>
    <w:rsid w:val="286766E4"/>
    <w:rsid w:val="28C41E9E"/>
    <w:rsid w:val="28D20AE0"/>
    <w:rsid w:val="29214D60"/>
    <w:rsid w:val="2960580D"/>
    <w:rsid w:val="29955B77"/>
    <w:rsid w:val="29BE6DD7"/>
    <w:rsid w:val="29C56BF1"/>
    <w:rsid w:val="29CE09F1"/>
    <w:rsid w:val="2AAC48C9"/>
    <w:rsid w:val="2B8F1BD6"/>
    <w:rsid w:val="2C205686"/>
    <w:rsid w:val="2CE6795E"/>
    <w:rsid w:val="2D053ED4"/>
    <w:rsid w:val="2E255271"/>
    <w:rsid w:val="2F731D9F"/>
    <w:rsid w:val="2FCC02F8"/>
    <w:rsid w:val="2FE41CF1"/>
    <w:rsid w:val="30AC2854"/>
    <w:rsid w:val="30E769AC"/>
    <w:rsid w:val="32900D31"/>
    <w:rsid w:val="33A049DE"/>
    <w:rsid w:val="33D84504"/>
    <w:rsid w:val="34295C28"/>
    <w:rsid w:val="34FA55F5"/>
    <w:rsid w:val="36815E72"/>
    <w:rsid w:val="389405A3"/>
    <w:rsid w:val="391A79A3"/>
    <w:rsid w:val="3A2757D0"/>
    <w:rsid w:val="3ACB6832"/>
    <w:rsid w:val="3B4D6050"/>
    <w:rsid w:val="3BE34686"/>
    <w:rsid w:val="3C5D145F"/>
    <w:rsid w:val="3C5F7463"/>
    <w:rsid w:val="3C663800"/>
    <w:rsid w:val="3C771FCD"/>
    <w:rsid w:val="3E996E5E"/>
    <w:rsid w:val="3EFC5E7D"/>
    <w:rsid w:val="3EFE4ACE"/>
    <w:rsid w:val="3F0E009E"/>
    <w:rsid w:val="411A3312"/>
    <w:rsid w:val="411D1B7C"/>
    <w:rsid w:val="42AC093D"/>
    <w:rsid w:val="42C96254"/>
    <w:rsid w:val="444C2B59"/>
    <w:rsid w:val="459D1E30"/>
    <w:rsid w:val="46126C9C"/>
    <w:rsid w:val="47792D23"/>
    <w:rsid w:val="48E4777B"/>
    <w:rsid w:val="4992277D"/>
    <w:rsid w:val="49CD6F3F"/>
    <w:rsid w:val="4B291FDE"/>
    <w:rsid w:val="4B71457B"/>
    <w:rsid w:val="4C153FAC"/>
    <w:rsid w:val="4CB44B77"/>
    <w:rsid w:val="4D3669B3"/>
    <w:rsid w:val="4E116465"/>
    <w:rsid w:val="503A5D64"/>
    <w:rsid w:val="510B58D7"/>
    <w:rsid w:val="51CF1175"/>
    <w:rsid w:val="51F30897"/>
    <w:rsid w:val="53120944"/>
    <w:rsid w:val="56A66539"/>
    <w:rsid w:val="574075E6"/>
    <w:rsid w:val="575937D3"/>
    <w:rsid w:val="578A0E54"/>
    <w:rsid w:val="58044C05"/>
    <w:rsid w:val="58856521"/>
    <w:rsid w:val="59127A05"/>
    <w:rsid w:val="594331BE"/>
    <w:rsid w:val="5AB71040"/>
    <w:rsid w:val="5BF46E77"/>
    <w:rsid w:val="5C666AB8"/>
    <w:rsid w:val="5C6E1F25"/>
    <w:rsid w:val="5E0B37D1"/>
    <w:rsid w:val="5EDF5753"/>
    <w:rsid w:val="60386254"/>
    <w:rsid w:val="604F78B2"/>
    <w:rsid w:val="606F0EF8"/>
    <w:rsid w:val="610104B6"/>
    <w:rsid w:val="614D2A3B"/>
    <w:rsid w:val="61B871AC"/>
    <w:rsid w:val="61D961C8"/>
    <w:rsid w:val="626F7F0B"/>
    <w:rsid w:val="62A87A32"/>
    <w:rsid w:val="62AC38DB"/>
    <w:rsid w:val="62D03919"/>
    <w:rsid w:val="6360522F"/>
    <w:rsid w:val="64391076"/>
    <w:rsid w:val="648A2386"/>
    <w:rsid w:val="64C629F4"/>
    <w:rsid w:val="64DA4BB2"/>
    <w:rsid w:val="65B305BF"/>
    <w:rsid w:val="65E20372"/>
    <w:rsid w:val="66306C1A"/>
    <w:rsid w:val="66AE6B7E"/>
    <w:rsid w:val="67A47BBC"/>
    <w:rsid w:val="6817003C"/>
    <w:rsid w:val="684B2A6F"/>
    <w:rsid w:val="685D1E73"/>
    <w:rsid w:val="687609C0"/>
    <w:rsid w:val="68A153DE"/>
    <w:rsid w:val="695B6EF7"/>
    <w:rsid w:val="69752459"/>
    <w:rsid w:val="6BAE3720"/>
    <w:rsid w:val="6BC83383"/>
    <w:rsid w:val="6BF00FDB"/>
    <w:rsid w:val="6CA11B85"/>
    <w:rsid w:val="6CC74A8D"/>
    <w:rsid w:val="6E056B89"/>
    <w:rsid w:val="6E1519D6"/>
    <w:rsid w:val="6EC606B9"/>
    <w:rsid w:val="70167A4F"/>
    <w:rsid w:val="703A519F"/>
    <w:rsid w:val="708316DC"/>
    <w:rsid w:val="71532AF0"/>
    <w:rsid w:val="71BC10EC"/>
    <w:rsid w:val="722918BD"/>
    <w:rsid w:val="74EA3E2F"/>
    <w:rsid w:val="75764601"/>
    <w:rsid w:val="758459EA"/>
    <w:rsid w:val="75910901"/>
    <w:rsid w:val="75C61C08"/>
    <w:rsid w:val="76120D53"/>
    <w:rsid w:val="76300FC7"/>
    <w:rsid w:val="76F3426A"/>
    <w:rsid w:val="772B582A"/>
    <w:rsid w:val="776C5D4B"/>
    <w:rsid w:val="79435AF7"/>
    <w:rsid w:val="79BF6386"/>
    <w:rsid w:val="7A302F1B"/>
    <w:rsid w:val="7A584837"/>
    <w:rsid w:val="7BB501CE"/>
    <w:rsid w:val="7BCA6352"/>
    <w:rsid w:val="7C402E85"/>
    <w:rsid w:val="7D42410C"/>
    <w:rsid w:val="7DC521D1"/>
    <w:rsid w:val="DF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2"/>
    <w:qFormat/>
    <w:uiPriority w:val="99"/>
    <w:pPr>
      <w:ind w:firstLine="200" w:firstLineChars="200"/>
    </w:pPr>
  </w:style>
  <w:style w:type="paragraph" w:styleId="3">
    <w:name w:val="Body Text Indent"/>
    <w:basedOn w:val="1"/>
    <w:link w:val="11"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Body Text Indent Char"/>
    <w:basedOn w:val="9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Body Text First Indent 2 Char"/>
    <w:basedOn w:val="11"/>
    <w:link w:val="2"/>
    <w:semiHidden/>
    <w:qFormat/>
    <w:locked/>
    <w:uiPriority w:val="99"/>
  </w:style>
  <w:style w:type="character" w:customStyle="1" w:styleId="13">
    <w:name w:val="Footer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Body text|2"/>
    <w:basedOn w:val="1"/>
    <w:qFormat/>
    <w:uiPriority w:val="99"/>
    <w:pPr>
      <w:spacing w:line="367" w:lineRule="exact"/>
      <w:ind w:firstLine="56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6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7">
    <w:name w:val="Date Char"/>
    <w:basedOn w:val="9"/>
    <w:link w:val="4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14</Pages>
  <Words>705</Words>
  <Characters>4023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2023-06-09T11:28:00Z</dcterms:created>
  <dc:creator>Administrator.USER-20190515ZF</dc:creator>
  <cp:lastModifiedBy>kylin</cp:lastModifiedBy>
  <cp:lastPrinted>2024-05-20T16:15:00Z</cp:lastPrinted>
  <dcterms:modified xsi:type="dcterms:W3CDTF">2024-05-21T16:44:53Z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4F8F7DCEE8FA4B5A96D66781164FE761_13</vt:lpwstr>
  </property>
</Properties>
</file>