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0" w:line="610" w:lineRule="exact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4</w:t>
      </w:r>
    </w:p>
    <w:p>
      <w:pPr>
        <w:pStyle w:val="16"/>
        <w:spacing w:after="0" w:line="240" w:lineRule="exact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16"/>
        <w:spacing w:after="0" w:line="700" w:lineRule="exact"/>
        <w:ind w:firstLine="0" w:firstLineChars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/>
          <w:sz w:val="44"/>
          <w:szCs w:val="44"/>
        </w:rPr>
        <w:t>年郴州市青少年</w:t>
      </w:r>
      <w:r>
        <w:rPr>
          <w:rFonts w:ascii="Times New Roman" w:hAnsi="Times New Roman" w:eastAsia="方正小标宋简体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/>
          <w:sz w:val="44"/>
          <w:szCs w:val="44"/>
        </w:rPr>
        <w:t>太空机器人竞赛裁判员报名表</w:t>
      </w:r>
    </w:p>
    <w:p>
      <w:pPr>
        <w:pStyle w:val="16"/>
        <w:spacing w:after="0" w:line="240" w:lineRule="exact"/>
        <w:ind w:firstLine="3168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8"/>
        <w:tblW w:w="87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848"/>
        <w:gridCol w:w="1024"/>
        <w:gridCol w:w="1302"/>
        <w:gridCol w:w="1069"/>
        <w:gridCol w:w="1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8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846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74" w:type="dxa"/>
            <w:gridSpan w:val="3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6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推荐单位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089" w:type="dxa"/>
            <w:gridSpan w:val="5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是否曾参加过裁判员培训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口全国口省级</w:t>
            </w:r>
          </w:p>
          <w:p>
            <w:pPr>
              <w:pStyle w:val="2"/>
              <w:ind w:left="31680" w:firstLine="31680"/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口市级口否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是否同意入选郴州市青少年机器人竞赛裁判库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口是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裁判员等级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口国家一级裁判员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口国家二级裁判员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口省级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口市级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口无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省、市赛执裁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089" w:type="dxa"/>
            <w:gridSpan w:val="5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执裁意向项目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089" w:type="dxa"/>
            <w:gridSpan w:val="5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本次赛事是否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担任指导老师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（具体项目）</w:t>
            </w:r>
          </w:p>
        </w:tc>
        <w:tc>
          <w:tcPr>
            <w:tcW w:w="7089" w:type="dxa"/>
            <w:gridSpan w:val="5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7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7089" w:type="dxa"/>
            <w:gridSpan w:val="5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</w:tbl>
    <w:p>
      <w:pPr>
        <w:pStyle w:val="7"/>
        <w:spacing w:before="0" w:line="590" w:lineRule="exact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p>
      <w:pPr>
        <w:pStyle w:val="16"/>
        <w:spacing w:after="0" w:line="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10"/>
        <w:rFonts w:asci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14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宋体" w:hAnsi="宋体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5NTY3NDE0YTMwNTczYTJiNjk5NjliMDk1MDRmYzIifQ=="/>
  </w:docVars>
  <w:rsids>
    <w:rsidRoot w:val="00E42B7E"/>
    <w:rsid w:val="000010B6"/>
    <w:rsid w:val="00110316"/>
    <w:rsid w:val="0017709D"/>
    <w:rsid w:val="00197CF9"/>
    <w:rsid w:val="001F7B56"/>
    <w:rsid w:val="002D3323"/>
    <w:rsid w:val="00357559"/>
    <w:rsid w:val="004A613D"/>
    <w:rsid w:val="00593619"/>
    <w:rsid w:val="00677FA0"/>
    <w:rsid w:val="006A2B4F"/>
    <w:rsid w:val="00722E37"/>
    <w:rsid w:val="00761471"/>
    <w:rsid w:val="007A4B22"/>
    <w:rsid w:val="009B51F8"/>
    <w:rsid w:val="00B5679E"/>
    <w:rsid w:val="00C17E55"/>
    <w:rsid w:val="00C25970"/>
    <w:rsid w:val="00C37166"/>
    <w:rsid w:val="00DA10F0"/>
    <w:rsid w:val="00E42B7E"/>
    <w:rsid w:val="00E44B98"/>
    <w:rsid w:val="00F0287A"/>
    <w:rsid w:val="00F07393"/>
    <w:rsid w:val="00F15BF9"/>
    <w:rsid w:val="00F35B7E"/>
    <w:rsid w:val="00F62EB1"/>
    <w:rsid w:val="01073F95"/>
    <w:rsid w:val="0142419C"/>
    <w:rsid w:val="01493450"/>
    <w:rsid w:val="0301684B"/>
    <w:rsid w:val="03042C3E"/>
    <w:rsid w:val="037512A2"/>
    <w:rsid w:val="03916E52"/>
    <w:rsid w:val="047160CD"/>
    <w:rsid w:val="06A048C1"/>
    <w:rsid w:val="08844FB3"/>
    <w:rsid w:val="0A52118B"/>
    <w:rsid w:val="0E18035D"/>
    <w:rsid w:val="0F7F433F"/>
    <w:rsid w:val="0FA83485"/>
    <w:rsid w:val="10410319"/>
    <w:rsid w:val="10870E36"/>
    <w:rsid w:val="118413E4"/>
    <w:rsid w:val="11F72A57"/>
    <w:rsid w:val="12A3163D"/>
    <w:rsid w:val="14141D16"/>
    <w:rsid w:val="14AB79D8"/>
    <w:rsid w:val="15153F00"/>
    <w:rsid w:val="15D87A9A"/>
    <w:rsid w:val="16242AE5"/>
    <w:rsid w:val="16CE1574"/>
    <w:rsid w:val="16FE44C3"/>
    <w:rsid w:val="17CD575C"/>
    <w:rsid w:val="184D089A"/>
    <w:rsid w:val="196102CC"/>
    <w:rsid w:val="19DB7621"/>
    <w:rsid w:val="1AC620B1"/>
    <w:rsid w:val="1B804021"/>
    <w:rsid w:val="1C090C42"/>
    <w:rsid w:val="1C191F00"/>
    <w:rsid w:val="1CB20AF0"/>
    <w:rsid w:val="1DEE49DF"/>
    <w:rsid w:val="1E4A2AB4"/>
    <w:rsid w:val="1F361DAC"/>
    <w:rsid w:val="1F495797"/>
    <w:rsid w:val="204D3811"/>
    <w:rsid w:val="20614F3C"/>
    <w:rsid w:val="2240711D"/>
    <w:rsid w:val="22EF5136"/>
    <w:rsid w:val="2367514B"/>
    <w:rsid w:val="23B11918"/>
    <w:rsid w:val="23E86B07"/>
    <w:rsid w:val="241861AC"/>
    <w:rsid w:val="245D606B"/>
    <w:rsid w:val="245F6CF7"/>
    <w:rsid w:val="247D483F"/>
    <w:rsid w:val="24A177C8"/>
    <w:rsid w:val="254F5F31"/>
    <w:rsid w:val="25804CBC"/>
    <w:rsid w:val="25822FA4"/>
    <w:rsid w:val="25DF552C"/>
    <w:rsid w:val="26E64CDC"/>
    <w:rsid w:val="27AB3D22"/>
    <w:rsid w:val="286766E4"/>
    <w:rsid w:val="28C41E9E"/>
    <w:rsid w:val="28D20AE0"/>
    <w:rsid w:val="29214D60"/>
    <w:rsid w:val="2960580D"/>
    <w:rsid w:val="29955B77"/>
    <w:rsid w:val="29BE6DD7"/>
    <w:rsid w:val="29C56BF1"/>
    <w:rsid w:val="29CE09F1"/>
    <w:rsid w:val="2AAC48C9"/>
    <w:rsid w:val="2B8F1BD6"/>
    <w:rsid w:val="2C205686"/>
    <w:rsid w:val="2CE6795E"/>
    <w:rsid w:val="2D053ED4"/>
    <w:rsid w:val="2E255271"/>
    <w:rsid w:val="2F731D9F"/>
    <w:rsid w:val="2FCC02F8"/>
    <w:rsid w:val="2FE41CF1"/>
    <w:rsid w:val="30AC2854"/>
    <w:rsid w:val="30E769AC"/>
    <w:rsid w:val="32900D31"/>
    <w:rsid w:val="33A049DE"/>
    <w:rsid w:val="33D84504"/>
    <w:rsid w:val="34295C28"/>
    <w:rsid w:val="34FA55F5"/>
    <w:rsid w:val="36815E72"/>
    <w:rsid w:val="389405A3"/>
    <w:rsid w:val="391A79A3"/>
    <w:rsid w:val="3A2757D0"/>
    <w:rsid w:val="3ACB6832"/>
    <w:rsid w:val="3B4D6050"/>
    <w:rsid w:val="3BE34686"/>
    <w:rsid w:val="3C5D145F"/>
    <w:rsid w:val="3C5F7463"/>
    <w:rsid w:val="3C663800"/>
    <w:rsid w:val="3C771FCD"/>
    <w:rsid w:val="3E996E5E"/>
    <w:rsid w:val="3EFC5E7D"/>
    <w:rsid w:val="3EFE4ACE"/>
    <w:rsid w:val="3F0E009E"/>
    <w:rsid w:val="411A3312"/>
    <w:rsid w:val="411D1B7C"/>
    <w:rsid w:val="42AC093D"/>
    <w:rsid w:val="42C96254"/>
    <w:rsid w:val="444C2B59"/>
    <w:rsid w:val="459D1E30"/>
    <w:rsid w:val="46126C9C"/>
    <w:rsid w:val="47792D23"/>
    <w:rsid w:val="48E4777B"/>
    <w:rsid w:val="4992277D"/>
    <w:rsid w:val="49CD6F3F"/>
    <w:rsid w:val="4B291FDE"/>
    <w:rsid w:val="4B71457B"/>
    <w:rsid w:val="4C153FAC"/>
    <w:rsid w:val="4CB44B77"/>
    <w:rsid w:val="4D3669B3"/>
    <w:rsid w:val="4E116465"/>
    <w:rsid w:val="503A5D64"/>
    <w:rsid w:val="510B58D7"/>
    <w:rsid w:val="51CF1175"/>
    <w:rsid w:val="51F30897"/>
    <w:rsid w:val="53120944"/>
    <w:rsid w:val="56A66539"/>
    <w:rsid w:val="574075E6"/>
    <w:rsid w:val="575937D3"/>
    <w:rsid w:val="578A0E54"/>
    <w:rsid w:val="58044C05"/>
    <w:rsid w:val="58856521"/>
    <w:rsid w:val="59127A05"/>
    <w:rsid w:val="594331BE"/>
    <w:rsid w:val="5AB71040"/>
    <w:rsid w:val="5BF46E77"/>
    <w:rsid w:val="5C666AB8"/>
    <w:rsid w:val="5C6E1F25"/>
    <w:rsid w:val="5E0B37D1"/>
    <w:rsid w:val="5EDF5753"/>
    <w:rsid w:val="60386254"/>
    <w:rsid w:val="604F78B2"/>
    <w:rsid w:val="606F0EF8"/>
    <w:rsid w:val="610104B6"/>
    <w:rsid w:val="614D2A3B"/>
    <w:rsid w:val="61B871AC"/>
    <w:rsid w:val="61D961C8"/>
    <w:rsid w:val="626F7F0B"/>
    <w:rsid w:val="62A87A32"/>
    <w:rsid w:val="62AC38DB"/>
    <w:rsid w:val="62D03919"/>
    <w:rsid w:val="6360522F"/>
    <w:rsid w:val="64391076"/>
    <w:rsid w:val="648A2386"/>
    <w:rsid w:val="64C629F4"/>
    <w:rsid w:val="64DA4BB2"/>
    <w:rsid w:val="65B305BF"/>
    <w:rsid w:val="65E20372"/>
    <w:rsid w:val="66306C1A"/>
    <w:rsid w:val="66AE6B7E"/>
    <w:rsid w:val="67A47BBC"/>
    <w:rsid w:val="6817003C"/>
    <w:rsid w:val="684B2A6F"/>
    <w:rsid w:val="685D1E73"/>
    <w:rsid w:val="687609C0"/>
    <w:rsid w:val="68A153DE"/>
    <w:rsid w:val="695B6EF7"/>
    <w:rsid w:val="69752459"/>
    <w:rsid w:val="6BAE3720"/>
    <w:rsid w:val="6BC83383"/>
    <w:rsid w:val="6BF00FDB"/>
    <w:rsid w:val="6CA11B85"/>
    <w:rsid w:val="6CC74A8D"/>
    <w:rsid w:val="6E056B89"/>
    <w:rsid w:val="6E1519D6"/>
    <w:rsid w:val="6EC606B9"/>
    <w:rsid w:val="70167A4F"/>
    <w:rsid w:val="703A519F"/>
    <w:rsid w:val="708316DC"/>
    <w:rsid w:val="71532AF0"/>
    <w:rsid w:val="71BC10EC"/>
    <w:rsid w:val="722918BD"/>
    <w:rsid w:val="74EA3E2F"/>
    <w:rsid w:val="75764601"/>
    <w:rsid w:val="758459EA"/>
    <w:rsid w:val="75910901"/>
    <w:rsid w:val="75C61C08"/>
    <w:rsid w:val="76120D53"/>
    <w:rsid w:val="76300FC7"/>
    <w:rsid w:val="76F3426A"/>
    <w:rsid w:val="772B582A"/>
    <w:rsid w:val="776C5D4B"/>
    <w:rsid w:val="79435AF7"/>
    <w:rsid w:val="79BF6386"/>
    <w:rsid w:val="7A302F1B"/>
    <w:rsid w:val="7A584837"/>
    <w:rsid w:val="7BB501CE"/>
    <w:rsid w:val="7BCA6352"/>
    <w:rsid w:val="7C402E85"/>
    <w:rsid w:val="7D42410C"/>
    <w:rsid w:val="7DC521D1"/>
    <w:rsid w:val="D66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99"/>
    <w:pPr>
      <w:ind w:firstLine="200" w:firstLineChars="200"/>
    </w:pPr>
  </w:style>
  <w:style w:type="paragraph" w:styleId="3">
    <w:name w:val="Body Text Indent"/>
    <w:basedOn w:val="1"/>
    <w:link w:val="1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Body text|2"/>
    <w:basedOn w:val="1"/>
    <w:qFormat/>
    <w:uiPriority w:val="99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6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7">
    <w:name w:val="Date Char"/>
    <w:basedOn w:val="9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14</Pages>
  <Words>705</Words>
  <Characters>4023</Characters>
  <Lines>0</Lines>
  <Paragraphs>0</Paragraphs>
  <TotalTime>59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2024-05-20T16:15:00Z</cp:lastPrinted>
  <dcterms:modified xsi:type="dcterms:W3CDTF">2024-05-21T16:41:59Z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4F8F7DCEE8FA4B5A96D66781164FE761_13</vt:lpwstr>
  </property>
</Properties>
</file>