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line="7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2024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年郴州市青少年太空机器人竞赛报名汇总表</w:t>
      </w:r>
    </w:p>
    <w:p>
      <w:pPr>
        <w:ind w:firstLine="105" w:firstLineChars="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县市区：</w:t>
      </w:r>
    </w:p>
    <w:tbl>
      <w:tblPr>
        <w:tblStyle w:val="8"/>
        <w:tblW w:w="136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80"/>
        <w:gridCol w:w="1959"/>
        <w:gridCol w:w="1707"/>
        <w:gridCol w:w="1218"/>
        <w:gridCol w:w="709"/>
        <w:gridCol w:w="1624"/>
        <w:gridCol w:w="1000"/>
        <w:gridCol w:w="1140"/>
        <w:gridCol w:w="730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24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3666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竞赛项目名称</w:t>
            </w:r>
          </w:p>
        </w:tc>
        <w:tc>
          <w:tcPr>
            <w:tcW w:w="121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队员姓名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2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学籍所在学校</w:t>
            </w:r>
          </w:p>
        </w:tc>
        <w:tc>
          <w:tcPr>
            <w:tcW w:w="100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87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中小学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综合组</w:t>
            </w:r>
          </w:p>
        </w:tc>
        <w:tc>
          <w:tcPr>
            <w:tcW w:w="366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小学组</w:t>
            </w:r>
          </w:p>
        </w:tc>
        <w:tc>
          <w:tcPr>
            <w:tcW w:w="366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初高中组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366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0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就餐情况</w:t>
            </w:r>
          </w:p>
        </w:tc>
        <w:tc>
          <w:tcPr>
            <w:tcW w:w="195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中餐（人数）</w:t>
            </w:r>
          </w:p>
        </w:tc>
        <w:tc>
          <w:tcPr>
            <w:tcW w:w="2925" w:type="dxa"/>
            <w:gridSpan w:val="2"/>
            <w:noWrap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日：</w:t>
            </w: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日：</w:t>
            </w:r>
          </w:p>
        </w:tc>
        <w:tc>
          <w:tcPr>
            <w:tcW w:w="233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晚餐（人数）</w:t>
            </w:r>
          </w:p>
        </w:tc>
        <w:tc>
          <w:tcPr>
            <w:tcW w:w="2140" w:type="dxa"/>
            <w:gridSpan w:val="2"/>
            <w:noWrap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15" w:type="dxa"/>
            <w:gridSpan w:val="2"/>
            <w:noWrap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日：</w:t>
            </w: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日：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04" w:type="dxa"/>
            <w:gridSpan w:val="2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住宿情况</w:t>
            </w:r>
          </w:p>
        </w:tc>
        <w:tc>
          <w:tcPr>
            <w:tcW w:w="1959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双间数量</w:t>
            </w:r>
          </w:p>
        </w:tc>
        <w:tc>
          <w:tcPr>
            <w:tcW w:w="2925" w:type="dxa"/>
            <w:gridSpan w:val="2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33" w:type="dxa"/>
            <w:gridSpan w:val="2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单间数量</w:t>
            </w:r>
          </w:p>
        </w:tc>
        <w:tc>
          <w:tcPr>
            <w:tcW w:w="2140" w:type="dxa"/>
            <w:gridSpan w:val="2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15" w:type="dxa"/>
            <w:gridSpan w:val="2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beforeLines="50"/>
        <w:ind w:firstLine="420" w:firstLineChars="200"/>
        <w:rPr>
          <w:rFonts w:ascii="Times New Roman" w:hAnsi="Times New Roman" w:eastAsia="仿宋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701" w:right="1588" w:bottom="1701" w:left="1588" w:header="851" w:footer="1474" w:gutter="0"/>
          <w:cols w:space="720" w:num="1"/>
          <w:docGrid w:type="lines" w:linePitch="436" w:charSpace="0"/>
        </w:sectPr>
      </w:pPr>
      <w:r>
        <w:rPr>
          <w:rFonts w:hint="eastAsia" w:ascii="Times New Roman" w:hAnsi="Times New Roman"/>
          <w:szCs w:val="21"/>
        </w:rPr>
        <w:t>备注：参赛年级以</w:t>
      </w:r>
      <w:r>
        <w:rPr>
          <w:rFonts w:ascii="Times New Roman" w:hAnsi="Times New Roman"/>
          <w:szCs w:val="21"/>
        </w:rPr>
        <w:t>2024</w:t>
      </w:r>
      <w:r>
        <w:rPr>
          <w:rFonts w:hint="eastAsia" w:ascii="Times New Roman" w:hAnsi="Times New Roman"/>
          <w:szCs w:val="21"/>
        </w:rPr>
        <w:t>年上半年所属学段为准，就餐地点为临武县职业中等专业学校食堂。</w:t>
      </w:r>
    </w:p>
    <w:p>
      <w:bookmarkStart w:id="0" w:name="_GoBack"/>
      <w:bookmarkEnd w:id="0"/>
    </w:p>
    <w:sectPr>
      <w:footerReference r:id="rId5" w:type="default"/>
      <w:pgSz w:w="11906" w:h="16838"/>
      <w:pgMar w:top="1701" w:right="1588" w:bottom="1701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3680" w:wrap="around" w:vAnchor="text" w:hAnchor="margin" w:xAlign="outside" w:y="5"/>
      <w:jc w:val="center"/>
      <w:rPr>
        <w:rStyle w:val="10"/>
        <w:rFonts w:ascii="宋体"/>
        <w:sz w:val="21"/>
        <w:szCs w:val="21"/>
      </w:rPr>
    </w:pPr>
    <w:r>
      <w:rPr>
        <w:rStyle w:val="10"/>
        <w:rFonts w:ascii="宋体" w:hAnsi="宋体"/>
        <w:sz w:val="21"/>
        <w:szCs w:val="21"/>
      </w:rPr>
      <w:t xml:space="preserve">— </w:t>
    </w:r>
    <w:r>
      <w:rPr>
        <w:rStyle w:val="10"/>
        <w:rFonts w:ascii="Times New Roman" w:hAnsi="Times New Roman"/>
        <w:sz w:val="24"/>
        <w:szCs w:val="24"/>
      </w:rPr>
      <w:fldChar w:fldCharType="begin"/>
    </w:r>
    <w:r>
      <w:rPr>
        <w:rStyle w:val="10"/>
        <w:rFonts w:ascii="Times New Roman" w:hAnsi="Times New Roman"/>
        <w:sz w:val="24"/>
        <w:szCs w:val="24"/>
      </w:rPr>
      <w:instrText xml:space="preserve">PAGE  </w:instrText>
    </w:r>
    <w:r>
      <w:rPr>
        <w:rStyle w:val="10"/>
        <w:rFonts w:ascii="Times New Roman" w:hAnsi="Times New Roman"/>
        <w:sz w:val="24"/>
        <w:szCs w:val="24"/>
      </w:rPr>
      <w:fldChar w:fldCharType="separate"/>
    </w:r>
    <w:r>
      <w:rPr>
        <w:rStyle w:val="10"/>
        <w:rFonts w:ascii="Times New Roman" w:hAnsi="Times New Roman"/>
        <w:sz w:val="24"/>
        <w:szCs w:val="24"/>
      </w:rPr>
      <w:t>8</w:t>
    </w:r>
    <w:r>
      <w:rPr>
        <w:rStyle w:val="10"/>
        <w:rFonts w:ascii="Times New Roman" w:hAnsi="Times New Roman"/>
        <w:sz w:val="24"/>
        <w:szCs w:val="24"/>
      </w:rPr>
      <w:fldChar w:fldCharType="end"/>
    </w:r>
    <w:r>
      <w:rPr>
        <w:rStyle w:val="10"/>
        <w:rFonts w:ascii="宋体" w:hAnsi="宋体"/>
        <w:sz w:val="21"/>
        <w:szCs w:val="21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jc w:val="center"/>
      <w:rPr>
        <w:rStyle w:val="10"/>
        <w:rFonts w:ascii="宋体"/>
        <w:sz w:val="21"/>
        <w:szCs w:val="21"/>
      </w:rPr>
    </w:pPr>
    <w:r>
      <w:rPr>
        <w:rStyle w:val="10"/>
        <w:rFonts w:ascii="宋体" w:hAnsi="宋体"/>
        <w:sz w:val="21"/>
        <w:szCs w:val="21"/>
      </w:rPr>
      <w:t xml:space="preserve">— </w:t>
    </w:r>
    <w:r>
      <w:rPr>
        <w:rStyle w:val="10"/>
        <w:rFonts w:ascii="Times New Roman" w:hAnsi="Times New Roman"/>
        <w:sz w:val="24"/>
        <w:szCs w:val="24"/>
      </w:rPr>
      <w:fldChar w:fldCharType="begin"/>
    </w:r>
    <w:r>
      <w:rPr>
        <w:rStyle w:val="10"/>
        <w:rFonts w:ascii="Times New Roman" w:hAnsi="Times New Roman"/>
        <w:sz w:val="24"/>
        <w:szCs w:val="24"/>
      </w:rPr>
      <w:instrText xml:space="preserve">PAGE  </w:instrText>
    </w:r>
    <w:r>
      <w:rPr>
        <w:rStyle w:val="10"/>
        <w:rFonts w:ascii="Times New Roman" w:hAnsi="Times New Roman"/>
        <w:sz w:val="24"/>
        <w:szCs w:val="24"/>
      </w:rPr>
      <w:fldChar w:fldCharType="separate"/>
    </w:r>
    <w:r>
      <w:rPr>
        <w:rStyle w:val="10"/>
        <w:rFonts w:ascii="Times New Roman" w:hAnsi="Times New Roman"/>
        <w:sz w:val="24"/>
        <w:szCs w:val="24"/>
      </w:rPr>
      <w:t>14</w:t>
    </w:r>
    <w:r>
      <w:rPr>
        <w:rStyle w:val="10"/>
        <w:rFonts w:ascii="Times New Roman" w:hAnsi="Times New Roman"/>
        <w:sz w:val="24"/>
        <w:szCs w:val="24"/>
      </w:rPr>
      <w:fldChar w:fldCharType="end"/>
    </w:r>
    <w:r>
      <w:rPr>
        <w:rStyle w:val="10"/>
        <w:rFonts w:ascii="宋体" w:hAnsi="宋体"/>
        <w:sz w:val="21"/>
        <w:szCs w:val="21"/>
      </w:rPr>
      <w:t xml:space="preserve"> 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Q5NTY3NDE0YTMwNTczYTJiNjk5NjliMDk1MDRmYzIifQ=="/>
  </w:docVars>
  <w:rsids>
    <w:rsidRoot w:val="00E42B7E"/>
    <w:rsid w:val="000010B6"/>
    <w:rsid w:val="00110316"/>
    <w:rsid w:val="0017709D"/>
    <w:rsid w:val="00197CF9"/>
    <w:rsid w:val="001F7B56"/>
    <w:rsid w:val="002D3323"/>
    <w:rsid w:val="00357559"/>
    <w:rsid w:val="004A613D"/>
    <w:rsid w:val="00593619"/>
    <w:rsid w:val="00677FA0"/>
    <w:rsid w:val="006A2B4F"/>
    <w:rsid w:val="00722E37"/>
    <w:rsid w:val="00761471"/>
    <w:rsid w:val="007A4B22"/>
    <w:rsid w:val="009B51F8"/>
    <w:rsid w:val="00B5679E"/>
    <w:rsid w:val="00C17E55"/>
    <w:rsid w:val="00C25970"/>
    <w:rsid w:val="00C37166"/>
    <w:rsid w:val="00DA10F0"/>
    <w:rsid w:val="00E42B7E"/>
    <w:rsid w:val="00E44B98"/>
    <w:rsid w:val="00F0287A"/>
    <w:rsid w:val="00F07393"/>
    <w:rsid w:val="00F15BF9"/>
    <w:rsid w:val="00F35B7E"/>
    <w:rsid w:val="00F62EB1"/>
    <w:rsid w:val="01073F95"/>
    <w:rsid w:val="0142419C"/>
    <w:rsid w:val="01493450"/>
    <w:rsid w:val="0301684B"/>
    <w:rsid w:val="03042C3E"/>
    <w:rsid w:val="037512A2"/>
    <w:rsid w:val="03916E52"/>
    <w:rsid w:val="047160CD"/>
    <w:rsid w:val="06A048C1"/>
    <w:rsid w:val="08844FB3"/>
    <w:rsid w:val="0A52118B"/>
    <w:rsid w:val="0E18035D"/>
    <w:rsid w:val="0F7F433F"/>
    <w:rsid w:val="0FA83485"/>
    <w:rsid w:val="10410319"/>
    <w:rsid w:val="10870E36"/>
    <w:rsid w:val="118413E4"/>
    <w:rsid w:val="11F72A57"/>
    <w:rsid w:val="12A3163D"/>
    <w:rsid w:val="14141D16"/>
    <w:rsid w:val="14AB79D8"/>
    <w:rsid w:val="15153F00"/>
    <w:rsid w:val="15D87A9A"/>
    <w:rsid w:val="16242AE5"/>
    <w:rsid w:val="16CE1574"/>
    <w:rsid w:val="16FE44C3"/>
    <w:rsid w:val="17CD575C"/>
    <w:rsid w:val="184D089A"/>
    <w:rsid w:val="196102CC"/>
    <w:rsid w:val="19DB7621"/>
    <w:rsid w:val="1AC620B1"/>
    <w:rsid w:val="1B804021"/>
    <w:rsid w:val="1C090C42"/>
    <w:rsid w:val="1C191F00"/>
    <w:rsid w:val="1CB20AF0"/>
    <w:rsid w:val="1DEE49DF"/>
    <w:rsid w:val="1E4A2AB4"/>
    <w:rsid w:val="1F361DAC"/>
    <w:rsid w:val="1F495797"/>
    <w:rsid w:val="204D3811"/>
    <w:rsid w:val="20614F3C"/>
    <w:rsid w:val="2240711D"/>
    <w:rsid w:val="22EF5136"/>
    <w:rsid w:val="2367514B"/>
    <w:rsid w:val="23B11918"/>
    <w:rsid w:val="23E86B07"/>
    <w:rsid w:val="241861AC"/>
    <w:rsid w:val="245D606B"/>
    <w:rsid w:val="245F6CF7"/>
    <w:rsid w:val="247D483F"/>
    <w:rsid w:val="24A177C8"/>
    <w:rsid w:val="254F5F31"/>
    <w:rsid w:val="25804CBC"/>
    <w:rsid w:val="25822FA4"/>
    <w:rsid w:val="25DF552C"/>
    <w:rsid w:val="26E64CDC"/>
    <w:rsid w:val="27AB3D22"/>
    <w:rsid w:val="286766E4"/>
    <w:rsid w:val="28C41E9E"/>
    <w:rsid w:val="28D20AE0"/>
    <w:rsid w:val="29214D60"/>
    <w:rsid w:val="2960580D"/>
    <w:rsid w:val="29955B77"/>
    <w:rsid w:val="29BE6DD7"/>
    <w:rsid w:val="29C56BF1"/>
    <w:rsid w:val="29CE09F1"/>
    <w:rsid w:val="2AAC48C9"/>
    <w:rsid w:val="2B8F1BD6"/>
    <w:rsid w:val="2C205686"/>
    <w:rsid w:val="2CE6795E"/>
    <w:rsid w:val="2D053ED4"/>
    <w:rsid w:val="2E255271"/>
    <w:rsid w:val="2F731D9F"/>
    <w:rsid w:val="2FCC02F8"/>
    <w:rsid w:val="2FE41CF1"/>
    <w:rsid w:val="30AC2854"/>
    <w:rsid w:val="30E769AC"/>
    <w:rsid w:val="32900D31"/>
    <w:rsid w:val="33A049DE"/>
    <w:rsid w:val="33D84504"/>
    <w:rsid w:val="34295C28"/>
    <w:rsid w:val="34FA55F5"/>
    <w:rsid w:val="36815E72"/>
    <w:rsid w:val="389405A3"/>
    <w:rsid w:val="391A79A3"/>
    <w:rsid w:val="3A2757D0"/>
    <w:rsid w:val="3ACB6832"/>
    <w:rsid w:val="3B4D6050"/>
    <w:rsid w:val="3BE34686"/>
    <w:rsid w:val="3C5D145F"/>
    <w:rsid w:val="3C5F7463"/>
    <w:rsid w:val="3C663800"/>
    <w:rsid w:val="3C771FCD"/>
    <w:rsid w:val="3E996E5E"/>
    <w:rsid w:val="3EFC5E7D"/>
    <w:rsid w:val="3EFE4ACE"/>
    <w:rsid w:val="3F0E009E"/>
    <w:rsid w:val="411A3312"/>
    <w:rsid w:val="411D1B7C"/>
    <w:rsid w:val="42AC093D"/>
    <w:rsid w:val="42C96254"/>
    <w:rsid w:val="42FAE3ED"/>
    <w:rsid w:val="444C2B59"/>
    <w:rsid w:val="459D1E30"/>
    <w:rsid w:val="46126C9C"/>
    <w:rsid w:val="47792D23"/>
    <w:rsid w:val="48E4777B"/>
    <w:rsid w:val="4992277D"/>
    <w:rsid w:val="49CD6F3F"/>
    <w:rsid w:val="4B291FDE"/>
    <w:rsid w:val="4B71457B"/>
    <w:rsid w:val="4C153FAC"/>
    <w:rsid w:val="4CB44B77"/>
    <w:rsid w:val="4D3669B3"/>
    <w:rsid w:val="4E116465"/>
    <w:rsid w:val="503A5D64"/>
    <w:rsid w:val="510B58D7"/>
    <w:rsid w:val="51CF1175"/>
    <w:rsid w:val="51F30897"/>
    <w:rsid w:val="53120944"/>
    <w:rsid w:val="56A66539"/>
    <w:rsid w:val="574075E6"/>
    <w:rsid w:val="575937D3"/>
    <w:rsid w:val="578A0E54"/>
    <w:rsid w:val="58044C05"/>
    <w:rsid w:val="58856521"/>
    <w:rsid w:val="59127A05"/>
    <w:rsid w:val="594331BE"/>
    <w:rsid w:val="5AB71040"/>
    <w:rsid w:val="5BF46E77"/>
    <w:rsid w:val="5C666AB8"/>
    <w:rsid w:val="5C6E1F25"/>
    <w:rsid w:val="5E0B37D1"/>
    <w:rsid w:val="5EDF5753"/>
    <w:rsid w:val="60386254"/>
    <w:rsid w:val="604F78B2"/>
    <w:rsid w:val="606F0EF8"/>
    <w:rsid w:val="610104B6"/>
    <w:rsid w:val="614D2A3B"/>
    <w:rsid w:val="61B871AC"/>
    <w:rsid w:val="61D961C8"/>
    <w:rsid w:val="626F7F0B"/>
    <w:rsid w:val="62A87A32"/>
    <w:rsid w:val="62AC38DB"/>
    <w:rsid w:val="62D03919"/>
    <w:rsid w:val="6360522F"/>
    <w:rsid w:val="64391076"/>
    <w:rsid w:val="648A2386"/>
    <w:rsid w:val="64C629F4"/>
    <w:rsid w:val="64DA4BB2"/>
    <w:rsid w:val="65B305BF"/>
    <w:rsid w:val="65E20372"/>
    <w:rsid w:val="66306C1A"/>
    <w:rsid w:val="66AE6B7E"/>
    <w:rsid w:val="67A47BBC"/>
    <w:rsid w:val="6817003C"/>
    <w:rsid w:val="684B2A6F"/>
    <w:rsid w:val="685D1E73"/>
    <w:rsid w:val="687609C0"/>
    <w:rsid w:val="68A153DE"/>
    <w:rsid w:val="695B6EF7"/>
    <w:rsid w:val="69752459"/>
    <w:rsid w:val="6BAE3720"/>
    <w:rsid w:val="6BC83383"/>
    <w:rsid w:val="6BF00FDB"/>
    <w:rsid w:val="6CA11B85"/>
    <w:rsid w:val="6CC74A8D"/>
    <w:rsid w:val="6E056B89"/>
    <w:rsid w:val="6E1519D6"/>
    <w:rsid w:val="6EC606B9"/>
    <w:rsid w:val="70167A4F"/>
    <w:rsid w:val="703A519F"/>
    <w:rsid w:val="708316DC"/>
    <w:rsid w:val="71532AF0"/>
    <w:rsid w:val="71BC10EC"/>
    <w:rsid w:val="722918BD"/>
    <w:rsid w:val="74EA3E2F"/>
    <w:rsid w:val="75764601"/>
    <w:rsid w:val="758459EA"/>
    <w:rsid w:val="75910901"/>
    <w:rsid w:val="75C61C08"/>
    <w:rsid w:val="76120D53"/>
    <w:rsid w:val="76300FC7"/>
    <w:rsid w:val="76F3426A"/>
    <w:rsid w:val="772B582A"/>
    <w:rsid w:val="776C5D4B"/>
    <w:rsid w:val="79435AF7"/>
    <w:rsid w:val="79BF6386"/>
    <w:rsid w:val="7A302F1B"/>
    <w:rsid w:val="7A584837"/>
    <w:rsid w:val="7BB501CE"/>
    <w:rsid w:val="7BCA6352"/>
    <w:rsid w:val="7C402E85"/>
    <w:rsid w:val="7D42410C"/>
    <w:rsid w:val="7DC5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2"/>
    <w:qFormat/>
    <w:uiPriority w:val="99"/>
    <w:pPr>
      <w:ind w:firstLine="200" w:firstLineChars="200"/>
    </w:pPr>
  </w:style>
  <w:style w:type="paragraph" w:styleId="3">
    <w:name w:val="Body Text Indent"/>
    <w:basedOn w:val="1"/>
    <w:link w:val="11"/>
    <w:qFormat/>
    <w:uiPriority w:val="99"/>
    <w:pPr>
      <w:ind w:left="420" w:leftChars="200"/>
    </w:pPr>
    <w:rPr>
      <w:rFonts w:ascii="Times New Roman" w:hAnsi="Times New Roman"/>
    </w:rPr>
  </w:style>
  <w:style w:type="paragraph" w:styleId="4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Body Text Indent Char"/>
    <w:basedOn w:val="9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Body Text First Indent 2 Char"/>
    <w:basedOn w:val="11"/>
    <w:link w:val="2"/>
    <w:semiHidden/>
    <w:qFormat/>
    <w:locked/>
    <w:uiPriority w:val="99"/>
  </w:style>
  <w:style w:type="character" w:customStyle="1" w:styleId="13">
    <w:name w:val="Footer Char"/>
    <w:basedOn w:val="9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Body text|2"/>
    <w:basedOn w:val="1"/>
    <w:qFormat/>
    <w:uiPriority w:val="99"/>
    <w:pPr>
      <w:spacing w:line="367" w:lineRule="exact"/>
      <w:ind w:firstLine="560"/>
    </w:pPr>
    <w:rPr>
      <w:rFonts w:ascii="宋体" w:hAnsi="宋体" w:cs="宋体"/>
      <w:sz w:val="28"/>
      <w:szCs w:val="28"/>
      <w:lang w:val="zh-TW" w:eastAsia="zh-TW"/>
    </w:rPr>
  </w:style>
  <w:style w:type="paragraph" w:customStyle="1" w:styleId="16">
    <w:name w:val="列出段落1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17">
    <w:name w:val="Date Char"/>
    <w:basedOn w:val="9"/>
    <w:link w:val="4"/>
    <w:semiHidden/>
    <w:qFormat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14</Pages>
  <Words>705</Words>
  <Characters>4023</Characters>
  <Lines>0</Lines>
  <Paragraphs>0</Paragraphs>
  <TotalTime>59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2023-06-09T11:28:00Z</dcterms:created>
  <dc:creator>Administrator.USER-20190515ZF</dc:creator>
  <cp:lastModifiedBy>kylin</cp:lastModifiedBy>
  <cp:lastPrinted>2024-05-20T16:15:00Z</cp:lastPrinted>
  <dcterms:modified xsi:type="dcterms:W3CDTF">2024-05-21T16:37:17Z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4F8F7DCEE8FA4B5A96D66781164FE761_13</vt:lpwstr>
  </property>
</Properties>
</file>