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570" w:lineRule="exact"/>
        <w:ind w:firstLine="0" w:firstLineChars="0"/>
        <w:rPr>
          <w:rFonts w:ascii="Times New Roman" w:hAnsi="Times New Roman" w:eastAsia="黑体"/>
          <w:bCs/>
          <w:sz w:val="32"/>
          <w:szCs w:val="32"/>
        </w:rPr>
      </w:pPr>
      <w:r>
        <w:rPr>
          <w:rFonts w:hint="eastAsia" w:ascii="Times New Roman" w:hAnsi="黑体" w:eastAsia="黑体"/>
          <w:bCs/>
          <w:sz w:val="32"/>
          <w:szCs w:val="32"/>
        </w:rPr>
        <w:t>附件</w:t>
      </w:r>
      <w:r>
        <w:rPr>
          <w:rFonts w:ascii="Times New Roman" w:hAnsi="Times New Roman" w:eastAsia="黑体"/>
          <w:bCs/>
          <w:sz w:val="32"/>
          <w:szCs w:val="32"/>
        </w:rPr>
        <w:t>3</w:t>
      </w:r>
    </w:p>
    <w:p>
      <w:pPr>
        <w:spacing w:line="240" w:lineRule="exact"/>
        <w:ind w:firstLine="750" w:firstLineChars="250"/>
        <w:rPr>
          <w:rFonts w:ascii="Times New Roman" w:hAnsi="Times New Roman" w:eastAsia="仿宋"/>
          <w:bCs/>
          <w:kern w:val="0"/>
          <w:sz w:val="30"/>
          <w:szCs w:val="30"/>
        </w:rPr>
      </w:pPr>
    </w:p>
    <w:p>
      <w:pPr>
        <w:spacing w:line="70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2024</w:t>
      </w:r>
      <w:r>
        <w:rPr>
          <w:rFonts w:hint="eastAsia" w:ascii="Times New Roman" w:hAnsi="Times New Roman" w:eastAsia="方正小标宋简体"/>
          <w:kern w:val="0"/>
          <w:sz w:val="44"/>
          <w:szCs w:val="44"/>
        </w:rPr>
        <w:t>年郴州市青少年太空机器人竞赛</w:t>
      </w:r>
    </w:p>
    <w:p>
      <w:pPr>
        <w:spacing w:line="70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家长承诺书</w:t>
      </w:r>
    </w:p>
    <w:p>
      <w:pPr>
        <w:spacing w:line="580" w:lineRule="exact"/>
        <w:jc w:val="left"/>
        <w:rPr>
          <w:rFonts w:ascii="Times New Roman" w:hAnsi="Times New Roman" w:eastAsia="仿宋_GB2312"/>
          <w:bCs/>
          <w:sz w:val="30"/>
          <w:szCs w:val="30"/>
        </w:rPr>
      </w:pPr>
    </w:p>
    <w:p>
      <w:pPr>
        <w:spacing w:line="580" w:lineRule="exact"/>
        <w:rPr>
          <w:rFonts w:ascii="Times New Roman" w:hAnsi="Times New Roman" w:eastAsia="仿宋_GB2312"/>
          <w:sz w:val="32"/>
          <w:szCs w:val="32"/>
        </w:rPr>
      </w:pPr>
      <w:r>
        <w:rPr>
          <w:rFonts w:hint="eastAsia" w:ascii="Times New Roman" w:hAnsi="Times New Roman" w:eastAsia="仿宋_GB2312"/>
          <w:b/>
          <w:sz w:val="32"/>
          <w:szCs w:val="32"/>
        </w:rPr>
        <w:t>郴州市青少年太空机器人竞赛组委会</w:t>
      </w:r>
      <w:r>
        <w:rPr>
          <w:rFonts w:hint="eastAsia" w:ascii="Times New Roman" w:hAnsi="Times New Roman" w:eastAsia="仿宋_GB2312"/>
          <w:sz w:val="32"/>
          <w:szCs w:val="32"/>
        </w:rPr>
        <w:t>：</w:t>
      </w:r>
    </w:p>
    <w:p>
      <w:pPr>
        <w:spacing w:line="580" w:lineRule="exact"/>
        <w:ind w:firstLine="300" w:firstLineChars="100"/>
        <w:rPr>
          <w:rFonts w:ascii="Times New Roman" w:hAnsi="Times New Roman" w:eastAsia="仿宋_GB2312"/>
          <w:sz w:val="30"/>
          <w:szCs w:val="30"/>
        </w:rPr>
      </w:pPr>
    </w:p>
    <w:p>
      <w:pPr>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sz w:val="32"/>
          <w:szCs w:val="32"/>
        </w:rPr>
        <w:t>我们是</w:t>
      </w:r>
      <w:r>
        <w:rPr>
          <w:rFonts w:ascii="Times New Roman" w:hAnsi="Times New Roman" w:eastAsia="仿宋_GB2312"/>
          <w:sz w:val="32"/>
          <w:szCs w:val="32"/>
        </w:rPr>
        <w:t>________________</w:t>
      </w:r>
      <w:r>
        <w:rPr>
          <w:rFonts w:hint="eastAsia" w:ascii="Times New Roman" w:hAnsi="Times New Roman" w:eastAsia="仿宋_GB2312"/>
          <w:sz w:val="32"/>
          <w:szCs w:val="32"/>
        </w:rPr>
        <w:t>学校</w:t>
      </w:r>
      <w:r>
        <w:rPr>
          <w:rFonts w:ascii="Times New Roman" w:hAnsi="Times New Roman" w:eastAsia="仿宋_GB2312"/>
          <w:sz w:val="32"/>
          <w:szCs w:val="32"/>
        </w:rPr>
        <w:t>_______</w:t>
      </w:r>
      <w:r>
        <w:rPr>
          <w:rFonts w:hint="eastAsia" w:ascii="Times New Roman" w:hAnsi="Times New Roman" w:eastAsia="仿宋_GB2312"/>
          <w:sz w:val="32"/>
          <w:szCs w:val="32"/>
        </w:rPr>
        <w:t>同学的监护人。我们经审慎评估，同意我们的孩子于</w:t>
      </w:r>
      <w:r>
        <w:rPr>
          <w:rFonts w:ascii="Times New Roman" w:hAnsi="Times New Roman" w:eastAsia="仿宋_GB2312"/>
          <w:sz w:val="32"/>
          <w:szCs w:val="32"/>
        </w:rPr>
        <w:t>2024</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color w:val="000000"/>
          <w:sz w:val="32"/>
          <w:szCs w:val="32"/>
        </w:rPr>
        <w:t>日至</w:t>
      </w:r>
      <w:r>
        <w:rPr>
          <w:rFonts w:ascii="Times New Roman" w:hAnsi="Times New Roman" w:eastAsia="仿宋_GB2312"/>
          <w:color w:val="000000"/>
          <w:sz w:val="32"/>
          <w:szCs w:val="32"/>
        </w:rPr>
        <w:t>23</w:t>
      </w:r>
      <w:r>
        <w:rPr>
          <w:rFonts w:hint="eastAsia" w:ascii="Times New Roman" w:hAnsi="Times New Roman" w:eastAsia="仿宋_GB2312"/>
          <w:sz w:val="32"/>
          <w:szCs w:val="32"/>
        </w:rPr>
        <w:t>日</w:t>
      </w:r>
      <w:r>
        <w:rPr>
          <w:rFonts w:hint="eastAsia" w:ascii="Times New Roman" w:hAnsi="Times New Roman" w:eastAsia="仿宋_GB2312"/>
          <w:spacing w:val="-6"/>
          <w:sz w:val="32"/>
          <w:szCs w:val="32"/>
        </w:rPr>
        <w:t>前往郴州市临武县参加</w:t>
      </w:r>
      <w:r>
        <w:rPr>
          <w:rFonts w:ascii="Times New Roman" w:hAnsi="Times New Roman" w:eastAsia="仿宋_GB2312"/>
          <w:bCs/>
          <w:color w:val="000000"/>
          <w:kern w:val="0"/>
          <w:sz w:val="32"/>
          <w:szCs w:val="32"/>
        </w:rPr>
        <w:t>2024</w:t>
      </w:r>
      <w:r>
        <w:rPr>
          <w:rFonts w:hint="eastAsia" w:ascii="Times New Roman" w:hAnsi="Times New Roman" w:eastAsia="仿宋_GB2312"/>
          <w:bCs/>
          <w:color w:val="000000"/>
          <w:kern w:val="0"/>
          <w:sz w:val="32"/>
          <w:szCs w:val="32"/>
        </w:rPr>
        <w:t>年</w:t>
      </w:r>
      <w:r>
        <w:rPr>
          <w:rFonts w:hint="eastAsia" w:ascii="Times New Roman" w:hAnsi="Times New Roman" w:eastAsia="仿宋_GB2312"/>
          <w:bCs/>
          <w:sz w:val="32"/>
          <w:szCs w:val="32"/>
        </w:rPr>
        <w:t>郴州市青少年太空机器人竞赛，自愿承担相应风险。</w:t>
      </w:r>
    </w:p>
    <w:p>
      <w:pPr>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我们确认我们的孩子身体健康，能够参加竞赛期间的各项活动。我们熟知并遵守竞赛的各项规章制度，保证不干涉竞赛正常活动内容。我们要求我们的孩子遵守法律法规，遵守竞赛的各项规章制度，服从安排，听从指挥，不擅自离队，按照竞赛的统一日程和管理参加各项活动。</w:t>
      </w:r>
    </w:p>
    <w:p>
      <w:pPr>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监护人声明：</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如果我们的孩子在活动期间因自己的行为或自身身体的情况而发生的意外，并且这种意外不是由于活动主办方的责任造成的，我们将不要求主办方承担责任。</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同意接受本次大赛在活动期间提供的现场急救性质的医疗服务，但在离开现场后，在医院救治发生的相关费用由本人承担。</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如果我们的孩子在活动期间私自外出，或</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23</w:t>
      </w:r>
      <w:r>
        <w:rPr>
          <w:rFonts w:hint="eastAsia" w:ascii="Times New Roman" w:hAnsi="Times New Roman" w:eastAsia="仿宋_GB2312"/>
          <w:sz w:val="32"/>
          <w:szCs w:val="32"/>
        </w:rPr>
        <w:t>日下午活动结束后不统一随团返回，所有安全责任由家长负责，竞赛主办方、承办方和协办方不承担责任。并在活动前为孩子购买了人身伤害意外保险</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本人（监护人）已认真阅读并全面理解以上内容，且对上述所有内容予以确认并承担相应的法律责任。</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签名请用楷体填写，务必清晰可辨。</w:t>
      </w: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家长（监护人）签名：</w:t>
      </w: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参赛队员教练员签名：</w:t>
      </w: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所在参赛学校盖章：</w:t>
      </w:r>
    </w:p>
    <w:p>
      <w:pPr>
        <w:spacing w:line="580" w:lineRule="exact"/>
        <w:ind w:firstLine="5120" w:firstLineChars="1600"/>
        <w:jc w:val="left"/>
        <w:rPr>
          <w:rFonts w:ascii="Times New Roman" w:hAnsi="Times New Roman" w:eastAsia="仿宋_GB2312"/>
          <w:sz w:val="32"/>
          <w:szCs w:val="32"/>
        </w:rPr>
      </w:pPr>
    </w:p>
    <w:p>
      <w:pPr>
        <w:spacing w:line="580" w:lineRule="exact"/>
        <w:ind w:firstLine="5120" w:firstLineChars="1600"/>
        <w:jc w:val="left"/>
        <w:rPr>
          <w:rFonts w:ascii="Times New Roman" w:hAnsi="Times New Roman" w:eastAsia="仿宋_GB2312"/>
          <w:sz w:val="32"/>
          <w:szCs w:val="32"/>
        </w:rPr>
      </w:pPr>
      <w:r>
        <w:rPr>
          <w:rFonts w:ascii="Times New Roman" w:hAnsi="Times New Roman" w:eastAsia="仿宋_GB2312"/>
          <w:sz w:val="32"/>
          <w:szCs w:val="32"/>
        </w:rPr>
        <w:t>2024</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本承诺书每名参赛队员一份，需有监护人、教练员签字，所在学校盖章。报到时交到组委会，无承诺书或签字、盖章不全的，不予参赛。</w:t>
      </w:r>
    </w:p>
    <w:p>
      <w:pPr>
        <w:spacing w:line="580" w:lineRule="exact"/>
        <w:jc w:val="left"/>
        <w:rPr>
          <w:rFonts w:ascii="Times New Roman" w:hAnsi="Times New Roman" w:eastAsia="仿宋_GB2312"/>
          <w:b/>
          <w:bCs/>
          <w:kern w:val="0"/>
          <w:sz w:val="32"/>
          <w:szCs w:val="32"/>
        </w:rPr>
      </w:pPr>
    </w:p>
    <w:p>
      <w:pPr>
        <w:pStyle w:val="16"/>
        <w:spacing w:after="0" w:line="580" w:lineRule="exact"/>
        <w:ind w:firstLine="5120" w:firstLineChars="1600"/>
        <w:rPr>
          <w:rFonts w:ascii="Times New Roman" w:hAnsi="Times New Roman" w:eastAsia="仿宋_GB2312" w:cs="Times New Roman"/>
          <w:sz w:val="30"/>
          <w:szCs w:val="30"/>
        </w:rPr>
      </w:pPr>
      <w:r>
        <w:rPr>
          <w:rFonts w:ascii="Times New Roman" w:hAnsi="Times New Roman" w:eastAsia="仿宋_GB2312"/>
          <w:sz w:val="32"/>
          <w:szCs w:val="32"/>
        </w:rPr>
        <w:t>2024</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bookmarkStart w:id="0" w:name="_GoBack"/>
      <w:bookmarkEnd w:id="0"/>
    </w:p>
    <w:p>
      <w:pPr>
        <w:pStyle w:val="16"/>
        <w:spacing w:after="0" w:line="20" w:lineRule="exact"/>
        <w:ind w:firstLine="0" w:firstLineChars="0"/>
        <w:rPr>
          <w:rFonts w:ascii="Times New Roman" w:hAnsi="Times New Roman" w:eastAsia="仿宋_GB2312"/>
          <w:sz w:val="32"/>
          <w:szCs w:val="32"/>
        </w:rPr>
      </w:pPr>
    </w:p>
    <w:sectPr>
      <w:headerReference r:id="rId3" w:type="default"/>
      <w:footerReference r:id="rId4" w:type="default"/>
      <w:pgSz w:w="11906" w:h="16838"/>
      <w:pgMar w:top="1701" w:right="1588" w:bottom="1701"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10"/>
        <w:rFonts w:ascii="宋体"/>
        <w:sz w:val="21"/>
        <w:szCs w:val="21"/>
      </w:rPr>
    </w:pPr>
    <w:r>
      <w:rPr>
        <w:rStyle w:val="10"/>
        <w:rFonts w:ascii="宋体" w:hAnsi="宋体"/>
        <w:sz w:val="21"/>
        <w:szCs w:val="21"/>
      </w:rPr>
      <w:t xml:space="preserve">— </w:t>
    </w:r>
    <w:r>
      <w:rPr>
        <w:rStyle w:val="10"/>
        <w:rFonts w:ascii="Times New Roman" w:hAnsi="Times New Roman"/>
        <w:sz w:val="24"/>
        <w:szCs w:val="24"/>
      </w:rPr>
      <w:fldChar w:fldCharType="begin"/>
    </w:r>
    <w:r>
      <w:rPr>
        <w:rStyle w:val="10"/>
        <w:rFonts w:ascii="Times New Roman" w:hAnsi="Times New Roman"/>
        <w:sz w:val="24"/>
        <w:szCs w:val="24"/>
      </w:rPr>
      <w:instrText xml:space="preserve">PAGE  </w:instrText>
    </w:r>
    <w:r>
      <w:rPr>
        <w:rStyle w:val="10"/>
        <w:rFonts w:ascii="Times New Roman" w:hAnsi="Times New Roman"/>
        <w:sz w:val="24"/>
        <w:szCs w:val="24"/>
      </w:rPr>
      <w:fldChar w:fldCharType="separate"/>
    </w:r>
    <w:r>
      <w:rPr>
        <w:rStyle w:val="10"/>
        <w:rFonts w:ascii="Times New Roman" w:hAnsi="Times New Roman"/>
        <w:sz w:val="24"/>
        <w:szCs w:val="24"/>
      </w:rPr>
      <w:t>14</w:t>
    </w:r>
    <w:r>
      <w:rPr>
        <w:rStyle w:val="10"/>
        <w:rFonts w:ascii="Times New Roman" w:hAnsi="Times New Roman"/>
        <w:sz w:val="24"/>
        <w:szCs w:val="24"/>
      </w:rPr>
      <w:fldChar w:fldCharType="end"/>
    </w:r>
    <w:r>
      <w:rPr>
        <w:rStyle w:val="10"/>
        <w:rFonts w:ascii="宋体" w:hAnsi="宋体"/>
        <w:sz w:val="21"/>
        <w:szCs w:val="21"/>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5NTY3NDE0YTMwNTczYTJiNjk5NjliMDk1MDRmYzIifQ=="/>
  </w:docVars>
  <w:rsids>
    <w:rsidRoot w:val="00E42B7E"/>
    <w:rsid w:val="000010B6"/>
    <w:rsid w:val="00110316"/>
    <w:rsid w:val="0017709D"/>
    <w:rsid w:val="00197CF9"/>
    <w:rsid w:val="001F7B56"/>
    <w:rsid w:val="002D3323"/>
    <w:rsid w:val="00357559"/>
    <w:rsid w:val="004A613D"/>
    <w:rsid w:val="00593619"/>
    <w:rsid w:val="00677FA0"/>
    <w:rsid w:val="006A2B4F"/>
    <w:rsid w:val="00722E37"/>
    <w:rsid w:val="00761471"/>
    <w:rsid w:val="007A4B22"/>
    <w:rsid w:val="009B51F8"/>
    <w:rsid w:val="00B5679E"/>
    <w:rsid w:val="00C17E55"/>
    <w:rsid w:val="00C25970"/>
    <w:rsid w:val="00C37166"/>
    <w:rsid w:val="00DA10F0"/>
    <w:rsid w:val="00E42B7E"/>
    <w:rsid w:val="00E44B98"/>
    <w:rsid w:val="00F0287A"/>
    <w:rsid w:val="00F07393"/>
    <w:rsid w:val="00F15BF9"/>
    <w:rsid w:val="00F35B7E"/>
    <w:rsid w:val="00F62EB1"/>
    <w:rsid w:val="01073F95"/>
    <w:rsid w:val="0142419C"/>
    <w:rsid w:val="01493450"/>
    <w:rsid w:val="0301684B"/>
    <w:rsid w:val="03042C3E"/>
    <w:rsid w:val="037512A2"/>
    <w:rsid w:val="03916E52"/>
    <w:rsid w:val="047160CD"/>
    <w:rsid w:val="06A048C1"/>
    <w:rsid w:val="08844FB3"/>
    <w:rsid w:val="0A52118B"/>
    <w:rsid w:val="0E18035D"/>
    <w:rsid w:val="0F7F433F"/>
    <w:rsid w:val="0FA83485"/>
    <w:rsid w:val="10410319"/>
    <w:rsid w:val="10870E36"/>
    <w:rsid w:val="118413E4"/>
    <w:rsid w:val="11F72A57"/>
    <w:rsid w:val="12A3163D"/>
    <w:rsid w:val="14141D16"/>
    <w:rsid w:val="14AB79D8"/>
    <w:rsid w:val="15153F00"/>
    <w:rsid w:val="15D87A9A"/>
    <w:rsid w:val="16242AE5"/>
    <w:rsid w:val="16CE1574"/>
    <w:rsid w:val="16FE44C3"/>
    <w:rsid w:val="17CD575C"/>
    <w:rsid w:val="184D089A"/>
    <w:rsid w:val="196102CC"/>
    <w:rsid w:val="19DB7621"/>
    <w:rsid w:val="1AC620B1"/>
    <w:rsid w:val="1B804021"/>
    <w:rsid w:val="1C090C42"/>
    <w:rsid w:val="1C191F00"/>
    <w:rsid w:val="1CB20AF0"/>
    <w:rsid w:val="1DEE49DF"/>
    <w:rsid w:val="1E4A2AB4"/>
    <w:rsid w:val="1F361DAC"/>
    <w:rsid w:val="1F495797"/>
    <w:rsid w:val="204D3811"/>
    <w:rsid w:val="20614F3C"/>
    <w:rsid w:val="2240711D"/>
    <w:rsid w:val="22EF5136"/>
    <w:rsid w:val="2367514B"/>
    <w:rsid w:val="23B11918"/>
    <w:rsid w:val="23E86B07"/>
    <w:rsid w:val="241861AC"/>
    <w:rsid w:val="245D606B"/>
    <w:rsid w:val="245F6CF7"/>
    <w:rsid w:val="247D483F"/>
    <w:rsid w:val="24A177C8"/>
    <w:rsid w:val="254F5F31"/>
    <w:rsid w:val="25804CBC"/>
    <w:rsid w:val="25822FA4"/>
    <w:rsid w:val="25DF552C"/>
    <w:rsid w:val="26E64CDC"/>
    <w:rsid w:val="27AB3D22"/>
    <w:rsid w:val="286766E4"/>
    <w:rsid w:val="28C41E9E"/>
    <w:rsid w:val="28D20AE0"/>
    <w:rsid w:val="29214D60"/>
    <w:rsid w:val="2960580D"/>
    <w:rsid w:val="29955B77"/>
    <w:rsid w:val="29BE6DD7"/>
    <w:rsid w:val="29C56BF1"/>
    <w:rsid w:val="29CE09F1"/>
    <w:rsid w:val="2AAC48C9"/>
    <w:rsid w:val="2B8F1BD6"/>
    <w:rsid w:val="2C205686"/>
    <w:rsid w:val="2CE6795E"/>
    <w:rsid w:val="2D053ED4"/>
    <w:rsid w:val="2E255271"/>
    <w:rsid w:val="2F731D9F"/>
    <w:rsid w:val="2FCC02F8"/>
    <w:rsid w:val="2FE41CF1"/>
    <w:rsid w:val="30AC2854"/>
    <w:rsid w:val="30E769AC"/>
    <w:rsid w:val="32900D31"/>
    <w:rsid w:val="33A049DE"/>
    <w:rsid w:val="33D84504"/>
    <w:rsid w:val="34295C28"/>
    <w:rsid w:val="34FA55F5"/>
    <w:rsid w:val="36815E72"/>
    <w:rsid w:val="389405A3"/>
    <w:rsid w:val="391A79A3"/>
    <w:rsid w:val="3A2757D0"/>
    <w:rsid w:val="3ACB6832"/>
    <w:rsid w:val="3B4D6050"/>
    <w:rsid w:val="3BE34686"/>
    <w:rsid w:val="3C5D145F"/>
    <w:rsid w:val="3C5F7463"/>
    <w:rsid w:val="3C663800"/>
    <w:rsid w:val="3C771FCD"/>
    <w:rsid w:val="3E996E5E"/>
    <w:rsid w:val="3EFC5E7D"/>
    <w:rsid w:val="3EFE4ACE"/>
    <w:rsid w:val="3F0E009E"/>
    <w:rsid w:val="411A3312"/>
    <w:rsid w:val="411D1B7C"/>
    <w:rsid w:val="42AC093D"/>
    <w:rsid w:val="42C96254"/>
    <w:rsid w:val="444C2B59"/>
    <w:rsid w:val="459D1E30"/>
    <w:rsid w:val="46126C9C"/>
    <w:rsid w:val="47792D23"/>
    <w:rsid w:val="48E4777B"/>
    <w:rsid w:val="4992277D"/>
    <w:rsid w:val="49CD6F3F"/>
    <w:rsid w:val="4B291FDE"/>
    <w:rsid w:val="4B71457B"/>
    <w:rsid w:val="4C153FAC"/>
    <w:rsid w:val="4CB44B77"/>
    <w:rsid w:val="4D3669B3"/>
    <w:rsid w:val="4E116465"/>
    <w:rsid w:val="503A5D64"/>
    <w:rsid w:val="510B58D7"/>
    <w:rsid w:val="51CF1175"/>
    <w:rsid w:val="51F30897"/>
    <w:rsid w:val="53120944"/>
    <w:rsid w:val="56A66539"/>
    <w:rsid w:val="574075E6"/>
    <w:rsid w:val="575937D3"/>
    <w:rsid w:val="578A0E54"/>
    <w:rsid w:val="58044C05"/>
    <w:rsid w:val="58856521"/>
    <w:rsid w:val="59127A05"/>
    <w:rsid w:val="594331BE"/>
    <w:rsid w:val="5AB71040"/>
    <w:rsid w:val="5BF46E77"/>
    <w:rsid w:val="5C666AB8"/>
    <w:rsid w:val="5C6E1F25"/>
    <w:rsid w:val="5E0B37D1"/>
    <w:rsid w:val="5EDF5753"/>
    <w:rsid w:val="60386254"/>
    <w:rsid w:val="604F78B2"/>
    <w:rsid w:val="606F0EF8"/>
    <w:rsid w:val="610104B6"/>
    <w:rsid w:val="614D2A3B"/>
    <w:rsid w:val="61B871AC"/>
    <w:rsid w:val="61D961C8"/>
    <w:rsid w:val="626F7F0B"/>
    <w:rsid w:val="62A87A32"/>
    <w:rsid w:val="62AC38DB"/>
    <w:rsid w:val="62D03919"/>
    <w:rsid w:val="6360522F"/>
    <w:rsid w:val="64391076"/>
    <w:rsid w:val="648A2386"/>
    <w:rsid w:val="64C629F4"/>
    <w:rsid w:val="64DA4BB2"/>
    <w:rsid w:val="65B305BF"/>
    <w:rsid w:val="65E20372"/>
    <w:rsid w:val="66306C1A"/>
    <w:rsid w:val="66AE6B7E"/>
    <w:rsid w:val="67A47BBC"/>
    <w:rsid w:val="6817003C"/>
    <w:rsid w:val="684B2A6F"/>
    <w:rsid w:val="685D1E73"/>
    <w:rsid w:val="687609C0"/>
    <w:rsid w:val="68A153DE"/>
    <w:rsid w:val="695B6EF7"/>
    <w:rsid w:val="69752459"/>
    <w:rsid w:val="6BAE3720"/>
    <w:rsid w:val="6BC83383"/>
    <w:rsid w:val="6BF00FDB"/>
    <w:rsid w:val="6CA11B85"/>
    <w:rsid w:val="6CC74A8D"/>
    <w:rsid w:val="6E056B89"/>
    <w:rsid w:val="6E1519D6"/>
    <w:rsid w:val="6EC606B9"/>
    <w:rsid w:val="70167A4F"/>
    <w:rsid w:val="703A519F"/>
    <w:rsid w:val="708316DC"/>
    <w:rsid w:val="71532AF0"/>
    <w:rsid w:val="71BC10EC"/>
    <w:rsid w:val="722918BD"/>
    <w:rsid w:val="74EA3E2F"/>
    <w:rsid w:val="75764601"/>
    <w:rsid w:val="758459EA"/>
    <w:rsid w:val="75910901"/>
    <w:rsid w:val="75C61C08"/>
    <w:rsid w:val="76120D53"/>
    <w:rsid w:val="76300FC7"/>
    <w:rsid w:val="76F3426A"/>
    <w:rsid w:val="772B582A"/>
    <w:rsid w:val="776C5D4B"/>
    <w:rsid w:val="79435AF7"/>
    <w:rsid w:val="79BF6386"/>
    <w:rsid w:val="7A302F1B"/>
    <w:rsid w:val="7A584837"/>
    <w:rsid w:val="7BB501CE"/>
    <w:rsid w:val="7BCA6352"/>
    <w:rsid w:val="7C402E85"/>
    <w:rsid w:val="7D42410C"/>
    <w:rsid w:val="7DC521D1"/>
    <w:rsid w:val="FDC786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
    <w:qFormat/>
    <w:uiPriority w:val="99"/>
    <w:pPr>
      <w:ind w:firstLine="200" w:firstLineChars="200"/>
    </w:pPr>
  </w:style>
  <w:style w:type="paragraph" w:styleId="3">
    <w:name w:val="Body Text Indent"/>
    <w:basedOn w:val="1"/>
    <w:link w:val="11"/>
    <w:qFormat/>
    <w:uiPriority w:val="99"/>
    <w:pPr>
      <w:ind w:left="420" w:leftChars="200"/>
    </w:pPr>
    <w:rPr>
      <w:rFonts w:ascii="Times New Roman" w:hAnsi="Times New Roman"/>
    </w:rPr>
  </w:style>
  <w:style w:type="paragraph" w:styleId="4">
    <w:name w:val="Date"/>
    <w:basedOn w:val="1"/>
    <w:next w:val="1"/>
    <w:link w:val="17"/>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character" w:customStyle="1" w:styleId="11">
    <w:name w:val="Body Text Indent Char"/>
    <w:basedOn w:val="9"/>
    <w:link w:val="3"/>
    <w:semiHidden/>
    <w:qFormat/>
    <w:locked/>
    <w:uiPriority w:val="99"/>
    <w:rPr>
      <w:rFonts w:cs="Times New Roman"/>
      <w:sz w:val="24"/>
      <w:szCs w:val="24"/>
    </w:rPr>
  </w:style>
  <w:style w:type="character" w:customStyle="1" w:styleId="12">
    <w:name w:val="Body Text First Indent 2 Char"/>
    <w:basedOn w:val="11"/>
    <w:link w:val="2"/>
    <w:semiHidden/>
    <w:qFormat/>
    <w:locked/>
    <w:uiPriority w:val="99"/>
  </w:style>
  <w:style w:type="character" w:customStyle="1" w:styleId="13">
    <w:name w:val="Footer Char"/>
    <w:basedOn w:val="9"/>
    <w:link w:val="5"/>
    <w:qFormat/>
    <w:locked/>
    <w:uiPriority w:val="99"/>
    <w:rPr>
      <w:rFonts w:ascii="Calibri" w:hAnsi="Calibri" w:eastAsia="宋体" w:cs="Times New Roman"/>
      <w:kern w:val="2"/>
      <w:sz w:val="18"/>
      <w:szCs w:val="18"/>
    </w:rPr>
  </w:style>
  <w:style w:type="character" w:customStyle="1" w:styleId="14">
    <w:name w:val="Header Char"/>
    <w:basedOn w:val="9"/>
    <w:link w:val="6"/>
    <w:semiHidden/>
    <w:qFormat/>
    <w:locked/>
    <w:uiPriority w:val="99"/>
    <w:rPr>
      <w:rFonts w:cs="Times New Roman"/>
      <w:sz w:val="18"/>
      <w:szCs w:val="18"/>
    </w:rPr>
  </w:style>
  <w:style w:type="paragraph" w:customStyle="1" w:styleId="15">
    <w:name w:val="Body text|2"/>
    <w:basedOn w:val="1"/>
    <w:qFormat/>
    <w:uiPriority w:val="99"/>
    <w:pPr>
      <w:spacing w:line="367" w:lineRule="exact"/>
      <w:ind w:firstLine="560"/>
    </w:pPr>
    <w:rPr>
      <w:rFonts w:ascii="宋体" w:hAnsi="宋体" w:cs="宋体"/>
      <w:sz w:val="28"/>
      <w:szCs w:val="28"/>
      <w:lang w:val="zh-TW" w:eastAsia="zh-TW"/>
    </w:rPr>
  </w:style>
  <w:style w:type="paragraph" w:customStyle="1" w:styleId="16">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rPr>
  </w:style>
  <w:style w:type="character" w:customStyle="1" w:styleId="17">
    <w:name w:val="Date Char"/>
    <w:basedOn w:val="9"/>
    <w:link w:val="4"/>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705</Words>
  <Characters>4023</Characters>
  <Lines>0</Lines>
  <Paragraphs>0</Paragraphs>
  <TotalTime>59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2023-06-09T11:28:00Z</dcterms:created>
  <dc:creator>Administrator.USER-20190515ZF</dc:creator>
  <cp:lastModifiedBy>kylin</cp:lastModifiedBy>
  <cp:lastPrinted>2024-05-20T16:15:00Z</cp:lastPrinted>
  <dcterms:modified xsi:type="dcterms:W3CDTF">2024-05-21T16:38:12Z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4F8F7DCEE8FA4B5A96D66781164FE761_13</vt:lpwstr>
  </property>
</Properties>
</file>